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8"/>
        <w:gridCol w:w="2351"/>
        <w:gridCol w:w="397"/>
        <w:gridCol w:w="477"/>
        <w:gridCol w:w="373"/>
        <w:gridCol w:w="167"/>
        <w:gridCol w:w="377"/>
        <w:gridCol w:w="1866"/>
        <w:gridCol w:w="567"/>
        <w:gridCol w:w="250"/>
        <w:gridCol w:w="175"/>
        <w:gridCol w:w="365"/>
        <w:gridCol w:w="540"/>
        <w:gridCol w:w="1581"/>
      </w:tblGrid>
      <w:tr w:rsidR="0092233E">
        <w:tblPrEx>
          <w:tblCellMar>
            <w:top w:w="0" w:type="dxa"/>
            <w:bottom w:w="0" w:type="dxa"/>
          </w:tblCellMar>
        </w:tblPrEx>
        <w:tc>
          <w:tcPr>
            <w:tcW w:w="106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ind w:hanging="17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943100" cy="466728"/>
                  <wp:effectExtent l="0" t="0" r="0" b="9522"/>
                  <wp:docPr id="1" name="圖片 1" descr="科技大學黑白校名校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6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rFonts w:ascii="標楷體" w:eastAsia="標楷體" w:hAnsi="標楷體"/>
                <w:sz w:val="40"/>
                <w:szCs w:val="40"/>
              </w:rPr>
              <w:t>校外參觀教學申請表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系所科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ind w:left="-108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參觀人數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  <w:p w:rsidR="0092233E" w:rsidRDefault="008605DF">
            <w:pPr>
              <w:snapToGrid w:val="0"/>
              <w:ind w:right="-89" w:hanging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94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訪</w:t>
            </w:r>
          </w:p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3E" w:rsidRDefault="008605DF">
            <w:p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/>
                <w:sz w:val="20"/>
                <w:szCs w:val="20"/>
              </w:rPr>
              <w:t>(5</w:t>
            </w:r>
            <w:r>
              <w:rPr>
                <w:rFonts w:ascii="標楷體" w:eastAsia="標楷體" w:hAnsi="標楷體"/>
                <w:sz w:val="20"/>
                <w:szCs w:val="20"/>
              </w:rPr>
              <w:t>碼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</w:rPr>
              <w:t>□□□□□</w:t>
            </w:r>
          </w:p>
          <w:p w:rsidR="0092233E" w:rsidRDefault="009223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3E" w:rsidRDefault="008605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(0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proofErr w:type="gramEnd"/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文</w:t>
            </w:r>
          </w:p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3E" w:rsidRDefault="008605DF">
            <w:p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/>
                <w:sz w:val="20"/>
                <w:szCs w:val="20"/>
              </w:rPr>
              <w:t>(5</w:t>
            </w:r>
            <w:r>
              <w:rPr>
                <w:rFonts w:ascii="標楷體" w:eastAsia="標楷體" w:hAnsi="標楷體"/>
                <w:sz w:val="20"/>
                <w:szCs w:val="20"/>
              </w:rPr>
              <w:t>碼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</w:rPr>
              <w:t>□□□□□</w:t>
            </w:r>
          </w:p>
          <w:p w:rsidR="0092233E" w:rsidRDefault="009223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92233E" w:rsidRDefault="0092233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3E" w:rsidRDefault="008605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(0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proofErr w:type="gramEnd"/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訪</w:t>
            </w:r>
          </w:p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94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ind w:left="796" w:hanging="796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日（星期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分至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  <w:r>
              <w:rPr>
                <w:rFonts w:eastAsia="標楷體"/>
                <w:sz w:val="26"/>
                <w:szCs w:val="26"/>
              </w:rPr>
              <w:t>（</w:t>
            </w:r>
            <w:r>
              <w:rPr>
                <w:rFonts w:eastAsia="標楷體"/>
                <w:sz w:val="26"/>
                <w:szCs w:val="26"/>
              </w:rPr>
              <w:t>24</w:t>
            </w:r>
            <w:r>
              <w:rPr>
                <w:rFonts w:eastAsia="標楷體"/>
                <w:sz w:val="26"/>
                <w:szCs w:val="26"/>
              </w:rPr>
              <w:t>時制）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學校支</w:t>
            </w:r>
          </w:p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援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事項</w:t>
            </w:r>
          </w:p>
        </w:tc>
        <w:tc>
          <w:tcPr>
            <w:tcW w:w="94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ind w:left="857" w:hanging="8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正式發文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致贈參訪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機構感謝狀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 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不需要</w:t>
            </w: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就業</w:t>
            </w:r>
          </w:p>
          <w:p w:rsidR="0092233E" w:rsidRDefault="008605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輔導長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33E" w:rsidRDefault="008605DF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（進院專，請填寫班代表姓名）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ind w:left="-108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</w:t>
            </w:r>
          </w:p>
          <w:p w:rsidR="0092233E" w:rsidRDefault="008605DF">
            <w:pPr>
              <w:snapToGrid w:val="0"/>
              <w:ind w:left="-108" w:right="-108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工具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授課教師簽章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33E" w:rsidRDefault="008605D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手機：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導師簽章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33E" w:rsidRDefault="008605DF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手機：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ind w:left="-2" w:right="-108" w:hanging="106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系所主任簽章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參觀單位與該科目教學目標、主題之相關性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教學參觀實施活動</w:t>
            </w: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</w:t>
            </w:r>
          </w:p>
          <w:p w:rsidR="0092233E" w:rsidRDefault="008605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</w:p>
          <w:p w:rsidR="0092233E" w:rsidRDefault="008605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</w:t>
            </w:r>
          </w:p>
          <w:p w:rsidR="0092233E" w:rsidRDefault="008605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教務組</w:t>
            </w:r>
          </w:p>
        </w:tc>
        <w:tc>
          <w:tcPr>
            <w:tcW w:w="1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3E" w:rsidRDefault="009223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生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輔暨校安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組</w:t>
            </w:r>
            <w:r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學務組</w:t>
            </w:r>
          </w:p>
        </w:tc>
        <w:tc>
          <w:tcPr>
            <w:tcW w:w="1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3E" w:rsidRDefault="009223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總務處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33E" w:rsidRDefault="009223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9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233E" w:rsidRDefault="008605DF">
      <w:pPr>
        <w:snapToGrid w:val="0"/>
        <w:ind w:left="1399" w:hanging="1399"/>
        <w:rPr>
          <w:rFonts w:eastAsia="標楷體"/>
        </w:rPr>
      </w:pPr>
      <w:r>
        <w:rPr>
          <w:rFonts w:eastAsia="標楷體"/>
        </w:rPr>
        <w:t>注意事項：</w:t>
      </w:r>
    </w:p>
    <w:p w:rsidR="0092233E" w:rsidRDefault="008605DF">
      <w:pPr>
        <w:snapToGrid w:val="0"/>
        <w:ind w:left="461" w:hanging="204"/>
      </w:pPr>
      <w:r>
        <w:rPr>
          <w:rFonts w:eastAsia="標楷體"/>
        </w:rPr>
        <w:t>1.</w:t>
      </w:r>
      <w:r>
        <w:rPr>
          <w:rFonts w:eastAsia="標楷體"/>
        </w:rPr>
        <w:t>教師依據教學需求，「校外參觀教學申請表」應於教學參觀日</w:t>
      </w:r>
      <w:proofErr w:type="gramStart"/>
      <w:r>
        <w:rPr>
          <w:rFonts w:eastAsia="標楷體"/>
          <w:b/>
          <w:u w:val="single"/>
        </w:rPr>
        <w:t>一</w:t>
      </w:r>
      <w:proofErr w:type="gramEnd"/>
      <w:r>
        <w:rPr>
          <w:rFonts w:eastAsia="標楷體"/>
          <w:b/>
          <w:u w:val="single"/>
        </w:rPr>
        <w:t>週前送至課務組（教務組）</w:t>
      </w:r>
      <w:r>
        <w:rPr>
          <w:rFonts w:eastAsia="標楷體"/>
        </w:rPr>
        <w:t>；如</w:t>
      </w:r>
      <w:proofErr w:type="gramStart"/>
      <w:r>
        <w:rPr>
          <w:rFonts w:eastAsia="標楷體"/>
        </w:rPr>
        <w:t>須備函或</w:t>
      </w:r>
      <w:proofErr w:type="gramEnd"/>
      <w:r>
        <w:rPr>
          <w:rFonts w:eastAsia="標楷體"/>
        </w:rPr>
        <w:t>感謝狀者，應於教學參觀日</w:t>
      </w:r>
      <w:r>
        <w:rPr>
          <w:rFonts w:eastAsia="標楷體"/>
          <w:b/>
          <w:u w:val="single"/>
        </w:rPr>
        <w:t>二週前送至課務組（教務組）</w:t>
      </w:r>
      <w:r>
        <w:rPr>
          <w:rFonts w:eastAsia="標楷體"/>
        </w:rPr>
        <w:t>，逾期不予受理。</w:t>
      </w:r>
    </w:p>
    <w:p w:rsidR="0092233E" w:rsidRDefault="008605DF">
      <w:pPr>
        <w:snapToGrid w:val="0"/>
        <w:ind w:left="461" w:hanging="204"/>
      </w:pPr>
      <w:r>
        <w:rPr>
          <w:rFonts w:eastAsia="標楷體"/>
        </w:rPr>
        <w:t>2.</w:t>
      </w:r>
      <w:r>
        <w:rPr>
          <w:rFonts w:eastAsia="標楷體"/>
        </w:rPr>
        <w:t>校外參觀教學後</w:t>
      </w:r>
      <w:r>
        <w:rPr>
          <w:rFonts w:eastAsia="標楷體"/>
        </w:rPr>
        <w:t>1</w:t>
      </w:r>
      <w:proofErr w:type="gramStart"/>
      <w:r>
        <w:rPr>
          <w:rFonts w:eastAsia="標楷體"/>
        </w:rPr>
        <w:t>週</w:t>
      </w:r>
      <w:proofErr w:type="gramEnd"/>
      <w:r>
        <w:rPr>
          <w:rFonts w:eastAsia="標楷體"/>
        </w:rPr>
        <w:t>內，每班須交學習報告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>份</w:t>
      </w:r>
      <w:r>
        <w:rPr>
          <w:rFonts w:eastAsia="標楷體"/>
        </w:rPr>
        <w:t>，分送課務組（教務組）及科目所屬系（科）所辦公室存查；協同校外參觀教學各科目應分別提交學習報告。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609603</wp:posOffset>
                </wp:positionV>
                <wp:extent cx="1371600" cy="457200"/>
                <wp:effectExtent l="0" t="0" r="0" b="0"/>
                <wp:wrapTopAndBottom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2233E" w:rsidRDefault="0092233E">
                            <w:pPr>
                              <w:widowControl/>
                              <w:spacing w:before="100" w:after="100"/>
                              <w:jc w:val="righ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in;margin-top:48pt;width:108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" stroked="f">
                <v:textbox>
                  <w:txbxContent>
                    <w:p w:rsidR="0092233E" w:rsidRDefault="0092233E">
                      <w:pPr>
                        <w:widowControl/>
                        <w:spacing w:before="100" w:after="100"/>
                        <w:jc w:val="righ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2233E" w:rsidRDefault="008605DF">
      <w:pPr>
        <w:pageBreakBefore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嶺東科技大學校外參觀教學學習報告</w:t>
      </w:r>
    </w:p>
    <w:tbl>
      <w:tblPr>
        <w:tblW w:w="104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92233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班級：</w:t>
            </w:r>
            <w:r>
              <w:rPr>
                <w:rFonts w:ascii="標楷體" w:eastAsia="標楷體" w:hAnsi="標楷體"/>
              </w:rPr>
              <w:t xml:space="preserve">                         </w:t>
            </w:r>
            <w:r>
              <w:rPr>
                <w:rFonts w:ascii="標楷體" w:eastAsia="標楷體" w:hAnsi="標楷體"/>
              </w:rPr>
              <w:t>參觀地點：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</w:rPr>
              <w:t>參觀日期：</w:t>
            </w: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簡述參觀過程與感想：</w:t>
            </w: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9223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4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就業輔導長：</w:t>
            </w:r>
            <w:r>
              <w:rPr>
                <w:rFonts w:ascii="標楷體" w:eastAsia="標楷體" w:hAnsi="標楷體"/>
              </w:rPr>
              <w:t xml:space="preserve">                                         </w:t>
            </w:r>
            <w:r>
              <w:rPr>
                <w:rFonts w:ascii="標楷體" w:eastAsia="標楷體" w:hAnsi="標楷體"/>
              </w:rPr>
              <w:t>授課教師簽名：</w:t>
            </w:r>
            <w:r>
              <w:rPr>
                <w:rFonts w:ascii="標楷體" w:eastAsia="標楷體" w:hAnsi="標楷體"/>
              </w:rPr>
              <w:t xml:space="preserve">                </w:t>
            </w: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450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參訪實況相片粘貼處（一）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參訪實況相片粘貼處（二）</w:t>
            </w:r>
          </w:p>
        </w:tc>
      </w:tr>
      <w:tr w:rsidR="0092233E">
        <w:tblPrEx>
          <w:tblCellMar>
            <w:top w:w="0" w:type="dxa"/>
            <w:bottom w:w="0" w:type="dxa"/>
          </w:tblCellMar>
        </w:tblPrEx>
        <w:trPr>
          <w:trHeight w:val="4643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參訪實況相片粘貼處（三）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33E" w:rsidRDefault="008605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參訪實況相片粘貼處（四）</w:t>
            </w:r>
          </w:p>
        </w:tc>
      </w:tr>
    </w:tbl>
    <w:p w:rsidR="0092233E" w:rsidRDefault="008605DF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備註：</w:t>
      </w:r>
    </w:p>
    <w:p w:rsidR="0092233E" w:rsidRDefault="008605DF">
      <w:pPr>
        <w:jc w:val="both"/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5602601</wp:posOffset>
                </wp:positionH>
                <wp:positionV relativeFrom="paragraph">
                  <wp:posOffset>621663</wp:posOffset>
                </wp:positionV>
                <wp:extent cx="1257300" cy="457200"/>
                <wp:effectExtent l="0" t="0" r="0" b="0"/>
                <wp:wrapTopAndBottom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2233E" w:rsidRDefault="0092233E">
                            <w:pPr>
                              <w:widowControl/>
                              <w:spacing w:before="100" w:after="100"/>
                              <w:jc w:val="righ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441.15pt;margin-top:48.95pt;width:99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" filled="f" stroked="f">
                <v:textbox>
                  <w:txbxContent>
                    <w:p w:rsidR="0092233E" w:rsidRDefault="0092233E">
                      <w:pPr>
                        <w:widowControl/>
                        <w:spacing w:before="100" w:after="100"/>
                        <w:jc w:val="righ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標楷體" w:eastAsia="標楷體" w:hAnsi="標楷體"/>
          <w:b/>
        </w:rPr>
        <w:t>一、參訪實況相片請以上課、導</w:t>
      </w:r>
      <w:proofErr w:type="gramStart"/>
      <w:r>
        <w:rPr>
          <w:rFonts w:ascii="標楷體" w:eastAsia="標楷體" w:hAnsi="標楷體"/>
          <w:b/>
        </w:rPr>
        <w:t>覽</w:t>
      </w:r>
      <w:proofErr w:type="gramEnd"/>
      <w:r>
        <w:rPr>
          <w:rFonts w:ascii="標楷體" w:eastAsia="標楷體" w:hAnsi="標楷體"/>
          <w:b/>
        </w:rPr>
        <w:t>或實作練習等動態活動照片為主。</w:t>
      </w:r>
    </w:p>
    <w:p w:rsidR="0092233E" w:rsidRDefault="008605DF">
      <w:pPr>
        <w:jc w:val="both"/>
      </w:pPr>
      <w:r>
        <w:rPr>
          <w:rFonts w:ascii="標楷體" w:eastAsia="標楷體" w:hAnsi="標楷體"/>
          <w:b/>
        </w:rPr>
        <w:t>二、本學習報告須於參訪活動結束後一</w:t>
      </w:r>
      <w:proofErr w:type="gramStart"/>
      <w:r>
        <w:rPr>
          <w:rFonts w:ascii="標楷體" w:eastAsia="標楷體" w:hAnsi="標楷體"/>
          <w:b/>
        </w:rPr>
        <w:t>週</w:t>
      </w:r>
      <w:proofErr w:type="gramEnd"/>
      <w:r>
        <w:rPr>
          <w:rFonts w:ascii="標楷體" w:eastAsia="標楷體" w:hAnsi="標楷體"/>
          <w:b/>
        </w:rPr>
        <w:t>內繳至教務處課務組。</w:t>
      </w:r>
    </w:p>
    <w:sectPr w:rsidR="0092233E">
      <w:footerReference w:type="default" r:id="rId7"/>
      <w:pgSz w:w="11906" w:h="16838"/>
      <w:pgMar w:top="540" w:right="680" w:bottom="680" w:left="737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DF" w:rsidRDefault="008605DF">
      <w:r>
        <w:separator/>
      </w:r>
    </w:p>
  </w:endnote>
  <w:endnote w:type="continuationSeparator" w:id="0">
    <w:p w:rsidR="008605DF" w:rsidRDefault="0086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09" w:rsidRDefault="008605D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DF" w:rsidRDefault="008605DF">
      <w:r>
        <w:rPr>
          <w:color w:val="000000"/>
        </w:rPr>
        <w:separator/>
      </w:r>
    </w:p>
  </w:footnote>
  <w:footnote w:type="continuationSeparator" w:id="0">
    <w:p w:rsidR="008605DF" w:rsidRDefault="0086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233E"/>
    <w:rsid w:val="004706CE"/>
    <w:rsid w:val="008605DF"/>
    <w:rsid w:val="009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91F70-5EB9-46A9-8E17-36A2A59C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嶺東技術學院學生校外參觀教學申請表          年  月   日</dc:title>
  <dc:creator>淑卿</dc:creator>
  <cp:lastModifiedBy>郭芳瓔</cp:lastModifiedBy>
  <cp:revision>2</cp:revision>
  <cp:lastPrinted>2011-02-22T02:05:00Z</cp:lastPrinted>
  <dcterms:created xsi:type="dcterms:W3CDTF">2025-09-17T02:31:00Z</dcterms:created>
  <dcterms:modified xsi:type="dcterms:W3CDTF">2025-09-17T02:31:00Z</dcterms:modified>
</cp:coreProperties>
</file>